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434"/>
        <w:gridCol w:w="1621"/>
        <w:gridCol w:w="1979"/>
        <w:gridCol w:w="1711"/>
        <w:gridCol w:w="3326"/>
        <w:gridCol w:w="8"/>
      </w:tblGrid>
      <w:tr w:rsidR="00DB1982" w14:paraId="73BCECE0" w14:textId="77777777" w:rsidTr="00F81718">
        <w:trPr>
          <w:cantSplit/>
          <w:trHeight w:val="432"/>
          <w:jc w:val="center"/>
        </w:trPr>
        <w:tc>
          <w:tcPr>
            <w:tcW w:w="1434" w:type="dxa"/>
            <w:vAlign w:val="center"/>
          </w:tcPr>
          <w:p w14:paraId="4322670C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600" w:type="dxa"/>
            <w:gridSpan w:val="2"/>
            <w:vAlign w:val="center"/>
          </w:tcPr>
          <w:p w14:paraId="19D81E3D" w14:textId="77777777" w:rsidR="00DB1982" w:rsidRDefault="00DB1982" w:rsidP="002519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11" w:type="dxa"/>
            <w:vAlign w:val="center"/>
          </w:tcPr>
          <w:p w14:paraId="130CCCB3" w14:textId="77777777" w:rsidR="00DB1982" w:rsidRDefault="00DB1982" w:rsidP="00F817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ID:</w:t>
            </w:r>
          </w:p>
        </w:tc>
        <w:tc>
          <w:tcPr>
            <w:tcW w:w="3334" w:type="dxa"/>
            <w:gridSpan w:val="2"/>
            <w:vAlign w:val="center"/>
          </w:tcPr>
          <w:p w14:paraId="6D15ADE4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AE4854" w14:paraId="493A97F5" w14:textId="77777777" w:rsidTr="00F81718">
        <w:trPr>
          <w:cantSplit/>
          <w:trHeight w:val="432"/>
          <w:jc w:val="center"/>
        </w:trPr>
        <w:tc>
          <w:tcPr>
            <w:tcW w:w="1434" w:type="dxa"/>
            <w:vAlign w:val="center"/>
          </w:tcPr>
          <w:p w14:paraId="1D54040A" w14:textId="77777777" w:rsidR="00AE4854" w:rsidRDefault="00AE4854" w:rsidP="00AE4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 Field:</w:t>
            </w:r>
          </w:p>
        </w:tc>
        <w:tc>
          <w:tcPr>
            <w:tcW w:w="3600" w:type="dxa"/>
            <w:gridSpan w:val="2"/>
          </w:tcPr>
          <w:p w14:paraId="3B2BC7EE" w14:textId="77777777" w:rsidR="00AE4854" w:rsidRDefault="00AE4854" w:rsidP="00F81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1" w:type="dxa"/>
            <w:vAlign w:val="center"/>
          </w:tcPr>
          <w:p w14:paraId="19A1B634" w14:textId="7BAB56FA" w:rsidR="00AE4854" w:rsidRDefault="009F272C" w:rsidP="00AE4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AE4854">
              <w:rPr>
                <w:rFonts w:ascii="Arial" w:hAnsi="Arial" w:cs="Arial"/>
              </w:rPr>
              <w:t xml:space="preserve"> Advisor:</w:t>
            </w:r>
          </w:p>
        </w:tc>
        <w:tc>
          <w:tcPr>
            <w:tcW w:w="3334" w:type="dxa"/>
            <w:gridSpan w:val="2"/>
            <w:vAlign w:val="center"/>
          </w:tcPr>
          <w:p w14:paraId="6BD799F7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</w:tr>
      <w:tr w:rsidR="00DB1982" w14:paraId="326D5739" w14:textId="77777777" w:rsidTr="00F81718">
        <w:trPr>
          <w:gridAfter w:val="1"/>
          <w:wAfter w:w="8" w:type="dxa"/>
          <w:cantSplit/>
          <w:trHeight w:val="432"/>
          <w:jc w:val="center"/>
        </w:trPr>
        <w:tc>
          <w:tcPr>
            <w:tcW w:w="3055" w:type="dxa"/>
            <w:gridSpan w:val="2"/>
            <w:vAlign w:val="center"/>
          </w:tcPr>
          <w:p w14:paraId="67E47C53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Expected graduation </w:t>
            </w:r>
            <w:r w:rsidR="00230B31">
              <w:rPr>
                <w:rFonts w:ascii="Arial" w:hAnsi="Arial" w:cs="Arial"/>
              </w:rPr>
              <w:t>term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79" w:type="dxa"/>
            <w:vAlign w:val="center"/>
          </w:tcPr>
          <w:p w14:paraId="438272B0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Align w:val="center"/>
          </w:tcPr>
          <w:p w14:paraId="7E76B169" w14:textId="14EA947F" w:rsidR="00DB1982" w:rsidRDefault="009F272C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B1982">
              <w:rPr>
                <w:rFonts w:ascii="Arial" w:hAnsi="Arial" w:cs="Arial"/>
              </w:rPr>
              <w:t>Today’s date:</w:t>
            </w:r>
          </w:p>
        </w:tc>
        <w:tc>
          <w:tcPr>
            <w:tcW w:w="3326" w:type="dxa"/>
            <w:vAlign w:val="center"/>
          </w:tcPr>
          <w:p w14:paraId="2A81036E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DB1982" w14:paraId="55CE3252" w14:textId="77777777" w:rsidTr="00F81718">
        <w:trPr>
          <w:trHeight w:val="576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B7EB64" w14:textId="77777777" w:rsidR="00DB1982" w:rsidRDefault="00DB1982" w:rsidP="00CF4AB7">
            <w:pPr>
              <w:rPr>
                <w:rFonts w:ascii="Arial" w:hAnsi="Arial" w:cs="Arial"/>
              </w:rPr>
            </w:pPr>
          </w:p>
        </w:tc>
      </w:tr>
      <w:tr w:rsidR="00E20256" w14:paraId="75DAF5BB" w14:textId="77777777" w:rsidTr="00F81718">
        <w:trPr>
          <w:cantSplit/>
          <w:trHeight w:val="738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6D4935" w14:textId="77777777" w:rsidR="00863D78" w:rsidRPr="00D920F1" w:rsidRDefault="00863D78" w:rsidP="00863D78">
            <w:pPr>
              <w:rPr>
                <w:rFonts w:ascii="Arial" w:hAnsi="Arial" w:cs="Arial"/>
                <w:b/>
              </w:rPr>
            </w:pPr>
            <w:r w:rsidRPr="00D920F1">
              <w:rPr>
                <w:rFonts w:ascii="Arial" w:hAnsi="Arial" w:cs="Arial"/>
                <w:b/>
              </w:rPr>
              <w:t>Cou</w:t>
            </w:r>
            <w:r>
              <w:rPr>
                <w:rFonts w:ascii="Arial" w:hAnsi="Arial" w:cs="Arial"/>
                <w:b/>
              </w:rPr>
              <w:t>rses selected for minor program:</w:t>
            </w:r>
          </w:p>
          <w:p w14:paraId="159E52CB" w14:textId="031CA89A" w:rsidR="00E20256" w:rsidRPr="005A4731" w:rsidRDefault="00863D78" w:rsidP="00CF4AB7">
            <w:pPr>
              <w:rPr>
                <w:rFonts w:ascii="Arial" w:hAnsi="Arial" w:cs="Arial"/>
                <w:sz w:val="16"/>
              </w:rPr>
            </w:pPr>
            <w:r w:rsidRPr="00B20E1A">
              <w:rPr>
                <w:rFonts w:ascii="Arial" w:hAnsi="Arial" w:cs="Arial"/>
                <w:sz w:val="16"/>
              </w:rPr>
              <w:t>(</w:t>
            </w:r>
            <w:r w:rsidR="002519D0">
              <w:rPr>
                <w:rFonts w:ascii="Arial" w:hAnsi="Arial" w:cs="Arial"/>
                <w:sz w:val="16"/>
              </w:rPr>
              <w:t>A</w:t>
            </w:r>
            <w:r w:rsidRPr="00B20E1A">
              <w:rPr>
                <w:rFonts w:ascii="Arial" w:hAnsi="Arial" w:cs="Arial"/>
                <w:sz w:val="16"/>
              </w:rPr>
              <w:t xml:space="preserve">dvisor must </w:t>
            </w:r>
            <w:r w:rsidR="009F272C">
              <w:rPr>
                <w:rFonts w:ascii="Arial" w:hAnsi="Arial" w:cs="Arial"/>
                <w:sz w:val="16"/>
              </w:rPr>
              <w:t xml:space="preserve">enter and </w:t>
            </w:r>
            <w:r w:rsidRPr="00B20E1A">
              <w:rPr>
                <w:rFonts w:ascii="Arial" w:hAnsi="Arial" w:cs="Arial"/>
                <w:sz w:val="16"/>
              </w:rPr>
              <w:t>initial any course</w:t>
            </w:r>
            <w:r w:rsidR="009F272C">
              <w:rPr>
                <w:rFonts w:ascii="Arial" w:hAnsi="Arial" w:cs="Arial"/>
                <w:sz w:val="16"/>
              </w:rPr>
              <w:t xml:space="preserve"> s</w:t>
            </w:r>
            <w:r w:rsidRPr="00B20E1A">
              <w:rPr>
                <w:rFonts w:ascii="Arial" w:hAnsi="Arial" w:cs="Arial"/>
                <w:sz w:val="16"/>
              </w:rPr>
              <w:t>ubstitutions</w:t>
            </w:r>
            <w:r w:rsidR="00B20E1A" w:rsidRPr="00B20E1A">
              <w:rPr>
                <w:rFonts w:ascii="Arial" w:hAnsi="Arial" w:cs="Arial"/>
                <w:sz w:val="16"/>
              </w:rPr>
              <w:t>)</w:t>
            </w:r>
          </w:p>
        </w:tc>
      </w:tr>
    </w:tbl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040"/>
        <w:gridCol w:w="720"/>
        <w:gridCol w:w="1296"/>
        <w:gridCol w:w="1008"/>
        <w:gridCol w:w="1152"/>
        <w:gridCol w:w="864"/>
      </w:tblGrid>
      <w:tr w:rsidR="005A4731" w:rsidRPr="00852EF1" w14:paraId="76C5A02D" w14:textId="77777777" w:rsidTr="00F05ECB">
        <w:trPr>
          <w:trHeight w:val="288"/>
          <w:jc w:val="center"/>
        </w:trPr>
        <w:tc>
          <w:tcPr>
            <w:tcW w:w="5760" w:type="dxa"/>
            <w:gridSpan w:val="2"/>
          </w:tcPr>
          <w:p w14:paraId="6C120BC7" w14:textId="77777777" w:rsidR="005A4731" w:rsidRPr="00852EF1" w:rsidRDefault="005A4731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Course Title</w:t>
            </w:r>
          </w:p>
        </w:tc>
        <w:tc>
          <w:tcPr>
            <w:tcW w:w="1296" w:type="dxa"/>
          </w:tcPr>
          <w:p w14:paraId="0B5AD372" w14:textId="77777777" w:rsidR="005A4731" w:rsidRPr="00852EF1" w:rsidRDefault="005A4731" w:rsidP="00E20256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Number</w:t>
            </w:r>
          </w:p>
        </w:tc>
        <w:tc>
          <w:tcPr>
            <w:tcW w:w="1008" w:type="dxa"/>
          </w:tcPr>
          <w:p w14:paraId="366E8386" w14:textId="77777777" w:rsidR="005A4731" w:rsidRPr="00852EF1" w:rsidRDefault="00F43C46" w:rsidP="00F43C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Cr. Hrs.</w:t>
            </w:r>
          </w:p>
        </w:tc>
        <w:tc>
          <w:tcPr>
            <w:tcW w:w="1152" w:type="dxa"/>
          </w:tcPr>
          <w:p w14:paraId="48B86D9E" w14:textId="77777777" w:rsidR="005A4731" w:rsidRPr="00852EF1" w:rsidRDefault="005A4731" w:rsidP="005A47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Semester</w:t>
            </w:r>
          </w:p>
        </w:tc>
        <w:tc>
          <w:tcPr>
            <w:tcW w:w="864" w:type="dxa"/>
          </w:tcPr>
          <w:p w14:paraId="66521A3E" w14:textId="77777777" w:rsidR="005A4731" w:rsidRDefault="00F43C46" w:rsidP="00852EF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Grade</w:t>
            </w:r>
          </w:p>
        </w:tc>
      </w:tr>
      <w:tr w:rsidR="00F05ECB" w:rsidRPr="00852EF1" w14:paraId="656574A5" w14:textId="77777777" w:rsidTr="00F856C5">
        <w:trPr>
          <w:trHeight w:val="288"/>
          <w:jc w:val="center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BB8C6" w14:textId="77777777" w:rsidR="00F05ECB" w:rsidRDefault="00F05ECB" w:rsidP="00FD08D1">
            <w:pPr>
              <w:spacing w:before="8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TW"/>
              </w:rPr>
              <w:t>Required core courses:</w:t>
            </w:r>
          </w:p>
        </w:tc>
        <w:tc>
          <w:tcPr>
            <w:tcW w:w="5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ECE85" w14:textId="1B2CCDB1" w:rsidR="00F05ECB" w:rsidRDefault="00F05ECB" w:rsidP="00FD08D1">
            <w:pPr>
              <w:spacing w:before="80" w:after="40"/>
              <w:rPr>
                <w:rFonts w:ascii="Arial" w:hAnsi="Arial" w:cs="Arial"/>
                <w:sz w:val="20"/>
              </w:rPr>
            </w:pPr>
          </w:p>
        </w:tc>
      </w:tr>
      <w:tr w:rsidR="005A4731" w14:paraId="07EF8F98" w14:textId="77777777" w:rsidTr="00F05ECB">
        <w:trPr>
          <w:trHeight w:val="288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BDDB" w14:textId="4594F7AE" w:rsidR="005A4731" w:rsidRPr="007C2CDD" w:rsidRDefault="00BE1882" w:rsidP="0078574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Management Information Systems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1ADB" w14:textId="4A4C573D" w:rsidR="005A4731" w:rsidRPr="007C2CDD" w:rsidRDefault="00BE1882" w:rsidP="00E648D2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IS&amp;T 1750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020D" w14:textId="6DBBA6EF" w:rsidR="005A4731" w:rsidRPr="007C2CDD" w:rsidRDefault="00BE1882" w:rsidP="0078574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152" w14:textId="77777777" w:rsidR="005A4731" w:rsidRPr="007C2CDD" w:rsidRDefault="005A4731" w:rsidP="00F43C4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DD09" w14:textId="77777777" w:rsidR="005A4731" w:rsidRPr="007C2CDD" w:rsidRDefault="005A4731" w:rsidP="00957A0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731" w14:paraId="52AC0F23" w14:textId="77777777" w:rsidTr="00F05ECB">
        <w:trPr>
          <w:trHeight w:val="288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6E39" w14:textId="13C85B58" w:rsidR="005A4731" w:rsidRPr="007C2CDD" w:rsidRDefault="00BE1882" w:rsidP="00785748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Database Management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366F" w14:textId="253D344B" w:rsidR="005A4731" w:rsidRPr="007C2CDD" w:rsidRDefault="00BE1882" w:rsidP="00E648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IS&amp;T 3423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FCDF" w14:textId="380BF88A" w:rsidR="005A4731" w:rsidRPr="007C2CDD" w:rsidRDefault="00BE1882" w:rsidP="0078574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A17F" w14:textId="77777777" w:rsidR="005A4731" w:rsidRPr="007C2CDD" w:rsidRDefault="005A4731" w:rsidP="00F43C4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5E9B" w14:textId="77777777" w:rsidR="005A4731" w:rsidRPr="007C2CDD" w:rsidRDefault="005A4731" w:rsidP="0044292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731" w14:paraId="331ABD4D" w14:textId="77777777" w:rsidTr="00F05ECB">
        <w:trPr>
          <w:trHeight w:val="288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9FB6" w14:textId="71FA9528" w:rsidR="005A4731" w:rsidRPr="007C2CDD" w:rsidRDefault="00BE1882" w:rsidP="00785748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Data Science and Management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D578" w14:textId="616FAFB5" w:rsidR="005A4731" w:rsidRPr="007C2CDD" w:rsidRDefault="0098120A" w:rsidP="00E648D2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IS&amp;T 3420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39F4" w14:textId="14B4A1A7" w:rsidR="005A4731" w:rsidRPr="007C2CDD" w:rsidRDefault="0098120A" w:rsidP="0078574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2BEA" w14:textId="77777777" w:rsidR="005A4731" w:rsidRPr="007C2CDD" w:rsidRDefault="005A4731" w:rsidP="00F43C4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ADE3" w14:textId="77777777" w:rsidR="005A4731" w:rsidRPr="007C2CDD" w:rsidRDefault="005A4731" w:rsidP="0044292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ECB" w:rsidRPr="007C2CDD" w14:paraId="6E56265E" w14:textId="77777777" w:rsidTr="00104F8C">
        <w:trPr>
          <w:trHeight w:val="288"/>
          <w:jc w:val="center"/>
        </w:trPr>
        <w:tc>
          <w:tcPr>
            <w:tcW w:w="5040" w:type="dxa"/>
            <w:tcBorders>
              <w:bottom w:val="single" w:sz="4" w:space="0" w:color="auto"/>
            </w:tcBorders>
          </w:tcPr>
          <w:p w14:paraId="59384A29" w14:textId="77777777" w:rsidR="00F05ECB" w:rsidRPr="007C2CDD" w:rsidRDefault="00F05ECB" w:rsidP="00303212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bookmarkStart w:id="0" w:name="_Hlk73483801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Choose two of the following courses:</w:t>
            </w: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</w:tcPr>
          <w:p w14:paraId="23DCF2AA" w14:textId="7915ED2A" w:rsidR="00F05ECB" w:rsidRPr="007C2CDD" w:rsidRDefault="00F05ECB" w:rsidP="00303212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748" w:rsidRPr="007C2CDD" w14:paraId="35ACBF88" w14:textId="77777777" w:rsidTr="00F05ECB">
        <w:trPr>
          <w:trHeight w:val="287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E329" w14:textId="12126763" w:rsidR="00785748" w:rsidRPr="007C2CDD" w:rsidRDefault="0098120A" w:rsidP="0030321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Analytics and Data Science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973A" w14:textId="273CFC98" w:rsidR="00785748" w:rsidRPr="007C2CDD" w:rsidRDefault="0098120A" w:rsidP="00E648D2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IS&amp;T 5420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654F" w14:textId="69B32C75" w:rsidR="00785748" w:rsidRPr="007C2CDD" w:rsidRDefault="0098120A" w:rsidP="0030321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6E5A" w14:textId="77777777" w:rsidR="00785748" w:rsidRPr="007C2CDD" w:rsidRDefault="00785748" w:rsidP="0030321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46B1" w14:textId="77777777" w:rsidR="00785748" w:rsidRPr="007C2CDD" w:rsidRDefault="00785748" w:rsidP="0030321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748" w:rsidRPr="007C2CDD" w14:paraId="59160BA4" w14:textId="77777777" w:rsidTr="00F05ECB">
        <w:trPr>
          <w:trHeight w:val="287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85F8" w14:textId="01C58B66" w:rsidR="00785748" w:rsidRPr="007C2CDD" w:rsidRDefault="0098120A" w:rsidP="0030321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Information Visualization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5277" w14:textId="381B2E4E" w:rsidR="00785748" w:rsidRPr="007C2CDD" w:rsidRDefault="0098120A" w:rsidP="00E648D2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IS&amp;T 5450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4AC3" w14:textId="05CC413A" w:rsidR="00785748" w:rsidRPr="007C2CDD" w:rsidRDefault="0098120A" w:rsidP="0030321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0923" w14:textId="77777777" w:rsidR="00785748" w:rsidRPr="007C2CDD" w:rsidRDefault="00785748" w:rsidP="0030321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4594" w14:textId="77777777" w:rsidR="00785748" w:rsidRPr="007C2CDD" w:rsidRDefault="00785748" w:rsidP="0030321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748" w:rsidRPr="007C2CDD" w14:paraId="60C0EE8D" w14:textId="77777777" w:rsidTr="00F05ECB">
        <w:trPr>
          <w:trHeight w:val="287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7A5B" w14:textId="15CF9684" w:rsidR="00785748" w:rsidRPr="007C2CDD" w:rsidRDefault="0098120A" w:rsidP="0030321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Science and Machine Learning with Python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BE7C" w14:textId="5EE15AD7" w:rsidR="00785748" w:rsidRPr="007C2CDD" w:rsidRDefault="0098120A" w:rsidP="00E648D2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IS&amp;T 5520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9B8D" w14:textId="0666D2C9" w:rsidR="00785748" w:rsidRPr="007C2CDD" w:rsidRDefault="0098120A" w:rsidP="0030321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377B" w14:textId="77777777" w:rsidR="00785748" w:rsidRPr="007C2CDD" w:rsidRDefault="00785748" w:rsidP="0030321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398F" w14:textId="77777777" w:rsidR="00785748" w:rsidRPr="007C2CDD" w:rsidRDefault="00785748" w:rsidP="0030321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20A" w:rsidRPr="007C2CDD" w14:paraId="4BC7E036" w14:textId="77777777" w:rsidTr="00F05ECB">
        <w:trPr>
          <w:trHeight w:val="287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3D63" w14:textId="1BD14E2E" w:rsidR="0098120A" w:rsidRDefault="0098120A" w:rsidP="0030321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Machine Learning and Artificial Intelligence for Business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0D2D" w14:textId="60168AAB" w:rsidR="0098120A" w:rsidRDefault="00730DDA" w:rsidP="00E648D2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</w:t>
            </w:r>
            <w:r w:rsidR="009812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5730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6E42" w14:textId="42D0FF99" w:rsidR="0098120A" w:rsidRDefault="0098120A" w:rsidP="0030321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BDEE" w14:textId="77777777" w:rsidR="0098120A" w:rsidRPr="007C2CDD" w:rsidRDefault="0098120A" w:rsidP="0030321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3924" w14:textId="77777777" w:rsidR="0098120A" w:rsidRPr="007C2CDD" w:rsidRDefault="0098120A" w:rsidP="0030321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23D9CEE" w14:textId="77777777" w:rsidR="00FD08D1" w:rsidRDefault="00FD08D1" w:rsidP="00FD08D1">
      <w:pPr>
        <w:rPr>
          <w:rFonts w:ascii="Arial" w:hAnsi="Arial" w:cs="Arial"/>
          <w:b/>
        </w:rPr>
      </w:pPr>
    </w:p>
    <w:p w14:paraId="30BA24EA" w14:textId="7D7B08DD" w:rsidR="00B36CF4" w:rsidRPr="00FD08D1" w:rsidRDefault="00B36CF4" w:rsidP="00AE4854">
      <w:pPr>
        <w:rPr>
          <w:sz w:val="21"/>
          <w:szCs w:val="21"/>
        </w:rPr>
      </w:pPr>
    </w:p>
    <w:sectPr w:rsidR="00B36CF4" w:rsidRPr="00FD08D1" w:rsidSect="00AE4854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887E" w14:textId="77777777" w:rsidR="004304FC" w:rsidRDefault="004304FC" w:rsidP="006A63C2">
      <w:r>
        <w:separator/>
      </w:r>
    </w:p>
  </w:endnote>
  <w:endnote w:type="continuationSeparator" w:id="0">
    <w:p w14:paraId="1AE6EE7D" w14:textId="77777777" w:rsidR="004304FC" w:rsidRDefault="004304FC" w:rsidP="006A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24"/>
      <w:gridCol w:w="4464"/>
      <w:gridCol w:w="792"/>
      <w:gridCol w:w="1800"/>
    </w:tblGrid>
    <w:tr w:rsidR="00DB1982" w14:paraId="7FB262AF" w14:textId="77777777" w:rsidTr="005A4731">
      <w:trPr>
        <w:trHeight w:val="564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F54FE47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(Student)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5AABD730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D6B2DC6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63C7B688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4770306E" w14:textId="77777777" w:rsidTr="005A4731">
      <w:trPr>
        <w:trHeight w:val="558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980C743" w14:textId="7FF89CB9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</w:t>
          </w:r>
          <w:r w:rsidR="002519D0">
            <w:rPr>
              <w:rFonts w:ascii="Arial" w:hAnsi="Arial" w:cs="Arial"/>
            </w:rPr>
            <w:t>BIT</w:t>
          </w:r>
          <w:r w:rsidRPr="00DB1982">
            <w:rPr>
              <w:rFonts w:ascii="Arial" w:hAnsi="Arial" w:cs="Arial"/>
            </w:rPr>
            <w:t xml:space="preserve"> Advisor)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5C694090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CDEAB74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15646480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243E2E60" w14:textId="77777777" w:rsidTr="005A4731">
      <w:trPr>
        <w:trHeight w:val="552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5FED310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(Dept. Chair)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0BF3E442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6886A7B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5A69B47E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:rsidRPr="001C38D4" w14:paraId="0837399E" w14:textId="77777777" w:rsidTr="00AE4854">
      <w:trPr>
        <w:trHeight w:val="720"/>
        <w:jc w:val="center"/>
      </w:trPr>
      <w:tc>
        <w:tcPr>
          <w:tcW w:w="10080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0085E23C" w14:textId="77777777" w:rsidR="00DB1982" w:rsidRPr="00703C9E" w:rsidRDefault="00DB1982" w:rsidP="00B20E1A">
          <w:pPr>
            <w:jc w:val="right"/>
            <w:rPr>
              <w:rFonts w:ascii="Arial" w:hAnsi="Arial" w:cs="Arial"/>
              <w:sz w:val="16"/>
              <w:szCs w:val="20"/>
            </w:rPr>
          </w:pPr>
        </w:p>
        <w:p w14:paraId="2B44C49B" w14:textId="46E9DDAB" w:rsidR="00DB1982" w:rsidRPr="001C38D4" w:rsidRDefault="00DB1982" w:rsidP="00AE4854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Reviewed </w:t>
          </w:r>
          <w:r w:rsidR="00BE1882">
            <w:rPr>
              <w:rFonts w:ascii="Arial" w:hAnsi="Arial" w:cs="Arial"/>
              <w:sz w:val="16"/>
              <w:szCs w:val="16"/>
            </w:rPr>
            <w:t>0</w:t>
          </w:r>
          <w:r w:rsidR="00A14351">
            <w:rPr>
              <w:rFonts w:ascii="Arial" w:hAnsi="Arial" w:cs="Arial"/>
              <w:sz w:val="16"/>
              <w:szCs w:val="16"/>
            </w:rPr>
            <w:t>6</w:t>
          </w:r>
          <w:r w:rsidR="00BE1882">
            <w:rPr>
              <w:rFonts w:ascii="Arial" w:hAnsi="Arial" w:cs="Arial"/>
              <w:sz w:val="16"/>
              <w:szCs w:val="16"/>
            </w:rPr>
            <w:t>/</w:t>
          </w:r>
          <w:r w:rsidR="00A14351">
            <w:rPr>
              <w:rFonts w:ascii="Arial" w:hAnsi="Arial" w:cs="Arial"/>
              <w:sz w:val="16"/>
              <w:szCs w:val="16"/>
            </w:rPr>
            <w:t>17</w:t>
          </w:r>
          <w:r w:rsidR="00BE1882">
            <w:rPr>
              <w:rFonts w:ascii="Arial" w:hAnsi="Arial" w:cs="Arial"/>
              <w:sz w:val="16"/>
              <w:szCs w:val="16"/>
            </w:rPr>
            <w:t>/202</w:t>
          </w:r>
          <w:r w:rsidR="00A14351">
            <w:rPr>
              <w:rFonts w:ascii="Arial" w:hAnsi="Arial" w:cs="Arial"/>
              <w:sz w:val="16"/>
              <w:szCs w:val="16"/>
            </w:rPr>
            <w:t>5</w:t>
          </w:r>
        </w:p>
      </w:tc>
    </w:tr>
  </w:tbl>
  <w:p w14:paraId="49AA1011" w14:textId="77777777" w:rsidR="006A63C2" w:rsidRDefault="006A6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72F4" w14:textId="77777777" w:rsidR="004304FC" w:rsidRDefault="004304FC" w:rsidP="006A63C2">
      <w:r>
        <w:separator/>
      </w:r>
    </w:p>
  </w:footnote>
  <w:footnote w:type="continuationSeparator" w:id="0">
    <w:p w14:paraId="4A67B858" w14:textId="77777777" w:rsidR="004304FC" w:rsidRDefault="004304FC" w:rsidP="006A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0568" w14:textId="05601146" w:rsidR="00295D2D" w:rsidRPr="000A1539" w:rsidRDefault="00295D2D" w:rsidP="00295D2D">
    <w:pPr>
      <w:pStyle w:val="Heading1"/>
      <w:rPr>
        <w:sz w:val="32"/>
        <w:szCs w:val="32"/>
      </w:rPr>
    </w:pPr>
    <w:r>
      <w:rPr>
        <w:sz w:val="32"/>
        <w:szCs w:val="32"/>
      </w:rPr>
      <w:t xml:space="preserve">Minor in </w:t>
    </w:r>
    <w:r w:rsidR="00BE1882">
      <w:rPr>
        <w:sz w:val="32"/>
        <w:szCs w:val="32"/>
      </w:rPr>
      <w:t>Business Analytics &amp; Data Science</w:t>
    </w:r>
  </w:p>
  <w:p w14:paraId="714D530D" w14:textId="77777777" w:rsidR="00295D2D" w:rsidRDefault="00295D2D" w:rsidP="00295D2D">
    <w:pPr>
      <w:jc w:val="center"/>
      <w:rPr>
        <w:rFonts w:ascii="Arial" w:hAnsi="Arial" w:cs="Arial"/>
      </w:rPr>
    </w:pPr>
    <w:r>
      <w:rPr>
        <w:rFonts w:ascii="Arial" w:hAnsi="Arial" w:cs="Arial"/>
      </w:rPr>
      <w:t>Missouri University of Science and Technology</w:t>
    </w:r>
  </w:p>
  <w:p w14:paraId="3E78059F" w14:textId="77777777" w:rsidR="00295D2D" w:rsidRPr="00181147" w:rsidRDefault="00295D2D" w:rsidP="00FD08D1">
    <w:pPr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</w:rPr>
      <w:t>Department of Business and Information Technology</w:t>
    </w:r>
  </w:p>
  <w:p w14:paraId="1D7C6DD2" w14:textId="77777777" w:rsidR="006A63C2" w:rsidRDefault="006A6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FC"/>
    <w:rsid w:val="00002887"/>
    <w:rsid w:val="000035F7"/>
    <w:rsid w:val="000A1539"/>
    <w:rsid w:val="000D5DAF"/>
    <w:rsid w:val="00127EC3"/>
    <w:rsid w:val="001431C4"/>
    <w:rsid w:val="0017068D"/>
    <w:rsid w:val="00187066"/>
    <w:rsid w:val="001A0671"/>
    <w:rsid w:val="001B6BC9"/>
    <w:rsid w:val="001D2050"/>
    <w:rsid w:val="001E16AF"/>
    <w:rsid w:val="00225B0C"/>
    <w:rsid w:val="00230B31"/>
    <w:rsid w:val="0024213E"/>
    <w:rsid w:val="002519D0"/>
    <w:rsid w:val="00295D2D"/>
    <w:rsid w:val="002E1E43"/>
    <w:rsid w:val="002F15A0"/>
    <w:rsid w:val="00336034"/>
    <w:rsid w:val="00374D4D"/>
    <w:rsid w:val="003A30E2"/>
    <w:rsid w:val="00404646"/>
    <w:rsid w:val="0041623D"/>
    <w:rsid w:val="004304FC"/>
    <w:rsid w:val="00442929"/>
    <w:rsid w:val="00462708"/>
    <w:rsid w:val="004C1B3A"/>
    <w:rsid w:val="004D08BB"/>
    <w:rsid w:val="0052334E"/>
    <w:rsid w:val="00557A93"/>
    <w:rsid w:val="00595949"/>
    <w:rsid w:val="005A4731"/>
    <w:rsid w:val="005A6685"/>
    <w:rsid w:val="005B492B"/>
    <w:rsid w:val="005E70BB"/>
    <w:rsid w:val="0064334D"/>
    <w:rsid w:val="006A63C2"/>
    <w:rsid w:val="006B16EC"/>
    <w:rsid w:val="006D70FA"/>
    <w:rsid w:val="00703C9E"/>
    <w:rsid w:val="00705945"/>
    <w:rsid w:val="007109F1"/>
    <w:rsid w:val="007160E5"/>
    <w:rsid w:val="00730DDA"/>
    <w:rsid w:val="00785748"/>
    <w:rsid w:val="007C2CDD"/>
    <w:rsid w:val="007D7D07"/>
    <w:rsid w:val="00804366"/>
    <w:rsid w:val="008100FD"/>
    <w:rsid w:val="0082526D"/>
    <w:rsid w:val="00831CB2"/>
    <w:rsid w:val="00852EF1"/>
    <w:rsid w:val="00863D78"/>
    <w:rsid w:val="00867D7F"/>
    <w:rsid w:val="00882D6B"/>
    <w:rsid w:val="008B12BF"/>
    <w:rsid w:val="009170D0"/>
    <w:rsid w:val="009468F2"/>
    <w:rsid w:val="009573F7"/>
    <w:rsid w:val="00957A0D"/>
    <w:rsid w:val="0098120A"/>
    <w:rsid w:val="00994BA8"/>
    <w:rsid w:val="009C0B67"/>
    <w:rsid w:val="009C4496"/>
    <w:rsid w:val="009F272C"/>
    <w:rsid w:val="00A14351"/>
    <w:rsid w:val="00A725BF"/>
    <w:rsid w:val="00AC73A3"/>
    <w:rsid w:val="00AD299B"/>
    <w:rsid w:val="00AE4854"/>
    <w:rsid w:val="00B14302"/>
    <w:rsid w:val="00B20E1A"/>
    <w:rsid w:val="00B36CF4"/>
    <w:rsid w:val="00B744F5"/>
    <w:rsid w:val="00B81432"/>
    <w:rsid w:val="00BD02C3"/>
    <w:rsid w:val="00BD559D"/>
    <w:rsid w:val="00BE1882"/>
    <w:rsid w:val="00BE6504"/>
    <w:rsid w:val="00C24D5D"/>
    <w:rsid w:val="00C25EF4"/>
    <w:rsid w:val="00C36ED6"/>
    <w:rsid w:val="00C4544F"/>
    <w:rsid w:val="00C71BCC"/>
    <w:rsid w:val="00CA1D3A"/>
    <w:rsid w:val="00D50CE1"/>
    <w:rsid w:val="00D70323"/>
    <w:rsid w:val="00D94DBC"/>
    <w:rsid w:val="00DB1982"/>
    <w:rsid w:val="00DC2B11"/>
    <w:rsid w:val="00DC640B"/>
    <w:rsid w:val="00E06A48"/>
    <w:rsid w:val="00E07AE8"/>
    <w:rsid w:val="00E14131"/>
    <w:rsid w:val="00E20256"/>
    <w:rsid w:val="00E23B58"/>
    <w:rsid w:val="00E52159"/>
    <w:rsid w:val="00E648D2"/>
    <w:rsid w:val="00E91976"/>
    <w:rsid w:val="00EC2159"/>
    <w:rsid w:val="00F05ECB"/>
    <w:rsid w:val="00F27014"/>
    <w:rsid w:val="00F43C46"/>
    <w:rsid w:val="00F5153A"/>
    <w:rsid w:val="00F81718"/>
    <w:rsid w:val="00FD08D1"/>
    <w:rsid w:val="00F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F4C6D"/>
  <w15:docId w15:val="{8E80B207-0056-4E1F-9AF8-5AE918C8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rsid w:val="0070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B14302"/>
  </w:style>
  <w:style w:type="character" w:customStyle="1" w:styleId="DocumentMapChar">
    <w:name w:val="Document Map Char"/>
    <w:basedOn w:val="DefaultParagraphFont"/>
    <w:link w:val="DocumentMap"/>
    <w:semiHidden/>
    <w:rsid w:val="00B1430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73F7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3F7"/>
    <w:rPr>
      <w:rFonts w:ascii="Helvetica" w:hAnsi="Helvetica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63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63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nerfiles.mst.edu\dfs\dept\bit\Recruiting%20Events%20and%20Materials\Fact%20Sheets_Publicity\Current%20to%20Print\Minor_Fact%20Sheets%20and%20Forms\Application%20Forms\Word%20Versions\Minor%20Form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Minor Form Temp</Template>
  <TotalTime>3</TotalTime>
  <Pages>1</Pages>
  <Words>97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&amp; Management Systems Minor</vt:lpstr>
    </vt:vector>
  </TitlesOfParts>
  <Company>University of Missouri - Rolla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Management Systems Minor</dc:title>
  <dc:creator>Miller, Leanna</dc:creator>
  <cp:lastModifiedBy>Miller, Leanna</cp:lastModifiedBy>
  <cp:revision>3</cp:revision>
  <cp:lastPrinted>2024-09-24T20:40:00Z</cp:lastPrinted>
  <dcterms:created xsi:type="dcterms:W3CDTF">2025-06-17T15:58:00Z</dcterms:created>
  <dcterms:modified xsi:type="dcterms:W3CDTF">2025-08-26T16:49:00Z</dcterms:modified>
</cp:coreProperties>
</file>